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spacing w:val="0"/>
          <w:lang w:val="lt-L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3175</wp:posOffset>
                </wp:positionV>
                <wp:extent cx="1045210" cy="0"/>
                <wp:effectExtent l="13335" t="12700" r="8255" b="6350"/>
                <wp:wrapNone/>
                <wp:docPr id="2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52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0B117" id="Line 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3175</wp:posOffset>
                </wp:positionV>
                <wp:extent cx="1884045" cy="0"/>
                <wp:effectExtent l="7620" t="12700" r="13335" b="635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40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7E43C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3175</wp:posOffset>
                </wp:positionV>
                <wp:extent cx="1535430" cy="0"/>
                <wp:effectExtent l="13970" t="12700" r="12700" b="635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3CBFA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A303FD">
      <w:pPr>
        <w:pStyle w:val="a"/>
        <w:rPr>
          <w:rFonts w:cs="Times New Roman"/>
        </w:rPr>
      </w:pPr>
      <w:r>
        <w:rPr>
          <w:rFonts w:ascii="MS Mincho" w:hAnsi="MS Mincho"/>
          <w:noProof/>
          <w:lang w:val="lt-L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76200</wp:posOffset>
                </wp:positionV>
                <wp:extent cx="439420" cy="0"/>
                <wp:effectExtent l="7620" t="9525" r="10160" b="9525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8D0695" id="Line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    </w:pict>
          </mc:Fallback>
        </mc:AlternateContent>
      </w:r>
      <w:r>
        <w:rPr>
          <w:rFonts w:ascii="MS Mincho" w:hAnsi="MS Mincho"/>
          <w:noProof/>
          <w:lang w:val="lt-LT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76200</wp:posOffset>
                </wp:positionV>
                <wp:extent cx="469265" cy="0"/>
                <wp:effectExtent l="12700" t="9525" r="13335" b="9525"/>
                <wp:wrapNone/>
                <wp:docPr id="2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2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BDAA5" id="Line 3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A303FD">
      <w:pPr>
        <w:pStyle w:val="a"/>
        <w:rPr>
          <w:spacing w:val="0"/>
        </w:rPr>
      </w:pPr>
      <w:r>
        <w:rPr>
          <w:rFonts w:ascii="MS Mincho" w:hAnsi="MS Mincho"/>
          <w:noProof/>
          <w:lang w:val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92075</wp:posOffset>
                </wp:positionV>
                <wp:extent cx="152400" cy="152400"/>
                <wp:effectExtent l="0" t="0" r="3175" b="317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48.5pt;margin-top:7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    <v:textbox inset="5.85pt,.7pt,5.85pt,.7pt">
                  <w:txbxContent>
                    <w:p w:rsidR="006D1AD1" w:rsidRPr="00F67D8A" w:rsidRDefault="006D1AD1"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92075</wp:posOffset>
                </wp:positionV>
                <wp:extent cx="838835" cy="304800"/>
                <wp:effectExtent l="5715" t="6350" r="12700" b="1270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AD1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A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B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D177B">
                              <w:rPr>
                                <w:rFonts w:ascii="CenturyOldst" w:eastAsia="Times New Roman" w:hAnsi="CenturyOldst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CenturyOldst" w:hAnsi="CenturyOldst" w:hint="eastAsia"/>
                                <w:sz w:val="16"/>
                                <w:szCs w:val="16"/>
                              </w:rPr>
                              <w:t>RH</w:t>
                            </w:r>
                          </w:p>
                          <w:p w:rsidR="006D1AD1" w:rsidRPr="004D177B" w:rsidRDefault="006D1AD1">
                            <w:pPr>
                              <w:rPr>
                                <w:rFonts w:ascii="CenturyOldst" w:hAnsi="CenturyOlds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300.45pt;margin-top:7.25pt;width:66.0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    <v:textbox inset="5.85pt,2.05mm,5.85pt,.7pt">
                  <w:txbxContent>
                    <w:p w:rsidR="006D1AD1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A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B</w:t>
                      </w:r>
                      <w:r w:rsidRPr="004D177B">
                        <w:rPr>
                          <w:rFonts w:ascii="CenturyOldst" w:eastAsia="Times New Roman" w:hAnsi="CenturyOldst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Pr="004D177B">
                        <w:rPr>
                          <w:rFonts w:ascii="CenturyOldst" w:eastAsia="Times New Roman" w:hAnsi="CenturyOldst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CenturyOldst" w:hAnsi="CenturyOldst" w:hint="eastAsia"/>
                          <w:sz w:val="16"/>
                          <w:szCs w:val="16"/>
                        </w:rPr>
                        <w:t>RH</w:t>
                      </w:r>
                    </w:p>
                    <w:p w:rsidR="006D1AD1" w:rsidRPr="004D177B" w:rsidRDefault="006D1AD1">
                      <w:pPr>
                        <w:rPr>
                          <w:rFonts w:ascii="CenturyOldst" w:hAnsi="CenturyOlds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lang w:val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92075</wp:posOffset>
                </wp:positionV>
                <wp:extent cx="0" cy="304800"/>
                <wp:effectExtent l="6350" t="6350" r="12700" b="1270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BD341" id="Line 2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    </w:pict>
          </mc:Fallback>
        </mc:AlternateContent>
      </w:r>
    </w:p>
    <w:p w:rsidR="004D177B" w:rsidRPr="001F158D" w:rsidRDefault="00A303FD" w:rsidP="004D177B">
      <w:pPr>
        <w:pStyle w:val="a"/>
        <w:rPr>
          <w:spacing w:val="0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216535</wp:posOffset>
                </wp:positionV>
                <wp:extent cx="1634490" cy="0"/>
                <wp:effectExtent l="9525" t="6985" r="13335" b="12065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3838E" id="Line 2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血液型    　　　　　　　　　　　　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A303FD" w:rsidP="004D177B">
      <w:pPr>
        <w:pStyle w:val="a"/>
        <w:rPr>
          <w:rFonts w:cs="Times New Roman"/>
        </w:rPr>
      </w:pPr>
      <w:r>
        <w:rPr>
          <w:rFonts w:ascii="MS Mincho" w:hAnsi="MS Mincho"/>
          <w:noProof/>
          <w:spacing w:val="-4"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31115</wp:posOffset>
                </wp:positionV>
                <wp:extent cx="152400" cy="152400"/>
                <wp:effectExtent l="0" t="2540" r="3175" b="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AD1" w:rsidRPr="00F67D8A" w:rsidRDefault="006D1AD1" w:rsidP="00F67D8A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left:0;text-align:left;margin-left:348.5pt;margin-top:2.4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    <v:textbox inset="5.85pt,.7pt,5.85pt,.7pt">
                  <w:txbxContent>
                    <w:p w:rsidR="006D1AD1" w:rsidRPr="00F67D8A" w:rsidRDefault="006D1AD1" w:rsidP="00F67D8A"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"/>
        <w:rPr>
          <w:rFonts w:ascii="MS Mincho" w:hAnsi="MS Mincho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色覚異常の有無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3175</wp:posOffset>
                </wp:positionV>
                <wp:extent cx="1139190" cy="0"/>
                <wp:effectExtent l="11430" t="12700" r="11430" b="63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9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AE19E" id="Line 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3175</wp:posOffset>
                </wp:positionV>
                <wp:extent cx="1535430" cy="0"/>
                <wp:effectExtent l="13335" t="12700" r="13335" b="6350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54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4B174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  <w:lang w:val="lt-L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Cardiomegaly: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635</wp:posOffset>
                </wp:positionV>
                <wp:extent cx="152400" cy="152400"/>
                <wp:effectExtent l="13335" t="10160" r="62865" b="6604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A416E" id="Line 3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    <v:stroke endarrow="open" endarrowlength="short"/>
              </v:line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15875</wp:posOffset>
                </wp:positionV>
                <wp:extent cx="1238250" cy="0"/>
                <wp:effectExtent l="11430" t="6350" r="7620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CD366" id="Line 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61595</wp:posOffset>
                </wp:positionV>
                <wp:extent cx="1238250" cy="0"/>
                <wp:effectExtent l="11430" t="13970" r="7620" b="508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CD45A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92075</wp:posOffset>
                </wp:positionV>
                <wp:extent cx="1832610" cy="0"/>
                <wp:effectExtent l="12065" t="6350" r="12700" b="1270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26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5F243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    </w:pict>
          </mc:Fallback>
        </mc:AlternateConten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1F158D" w:rsidRPr="001F158D">
        <w:rPr>
          <w:rFonts w:cs="Times New Roman" w:hint="eastAsia"/>
          <w:spacing w:val="-1"/>
        </w:rPr>
        <w:t xml:space="preserve">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chech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Drug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.</w:t>
      </w:r>
      <w:r w:rsidR="001F158D" w:rsidRPr="001F158D">
        <w:rPr>
          <w:rFonts w:cs="Times New Roman" w:hint="eastAsia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 </w:t>
      </w:r>
      <w:r w:rsidRPr="001F158D">
        <w:rPr>
          <w:rFonts w:eastAsia="Times New Roman" w:cs="Times New Roman"/>
          <w:lang w:val="de-DE"/>
        </w:rPr>
        <w:t>)</w:t>
      </w:r>
      <w:r w:rsidR="001F158D" w:rsidRPr="001F158D">
        <w:rPr>
          <w:rFonts w:cs="Times New Roman" w:hint="eastAsia"/>
          <w:lang w:val="de-DE"/>
        </w:rPr>
        <w:t xml:space="preserve">     </w:t>
      </w:r>
      <w:r w:rsidRPr="001F158D">
        <w:rPr>
          <w:rFonts w:eastAsia="Times New Roman" w:cs="Times New Roman"/>
          <w:lang w:val="de-DE"/>
        </w:rPr>
        <w:t>Psychosis.....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="001F158D" w:rsidRPr="001F158D">
        <w:rPr>
          <w:rFonts w:cs="Times New Roman" w:hint="eastAsia"/>
          <w:spacing w:val="-1"/>
          <w:lang w:val="de-DE"/>
        </w:rPr>
        <w:t xml:space="preserve"> </w:t>
      </w:r>
      <w:r w:rsidRPr="001F158D">
        <w:rPr>
          <w:rFonts w:eastAsia="Times New Roman" w:cs="Times New Roman"/>
          <w:spacing w:val="-1"/>
          <w:lang w:val="de-DE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15875</wp:posOffset>
                </wp:positionV>
                <wp:extent cx="396240" cy="0"/>
                <wp:effectExtent l="6350" t="6350" r="6985" b="1270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80505" id="Line 1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3175</wp:posOffset>
                </wp:positionV>
                <wp:extent cx="396240" cy="0"/>
                <wp:effectExtent l="7620" t="12700" r="5715" b="63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56F3C" id="Line 1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    </w:pict>
          </mc:Fallback>
        </mc:AlternateConten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3175</wp:posOffset>
                </wp:positionV>
                <wp:extent cx="396240" cy="0"/>
                <wp:effectExtent l="9525" t="12700" r="13335" b="63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2F7BA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3175</wp:posOffset>
                </wp:positionV>
                <wp:extent cx="544830" cy="0"/>
                <wp:effectExtent l="7620" t="12700" r="952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06EDF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    </w:pict>
          </mc:Fallback>
        </mc:AlternateConten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326446" w:rsidRDefault="00D31931" w:rsidP="001F158D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pursue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studies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Japan?</w:t>
      </w:r>
      <w:r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bookmarkStart w:id="0" w:name="_GoBack"/>
      <w:bookmarkEnd w:id="0"/>
      <w:r>
        <w:rPr>
          <w:rFonts w:ascii="Century" w:hAnsi="Century"/>
          <w:noProof/>
          <w:lang w:val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13335</wp:posOffset>
                </wp:positionV>
                <wp:extent cx="3467100" cy="0"/>
                <wp:effectExtent l="6350" t="13335" r="12700" b="571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74383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    </w:pict>
          </mc:Fallback>
        </mc:AlternateContent>
      </w:r>
      <w:r>
        <w:rPr>
          <w:rFonts w:ascii="Century" w:hAnsi="Century"/>
          <w:noProof/>
          <w:lang w:val="lt-L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990600" cy="0"/>
                <wp:effectExtent l="7620" t="12700" r="11430" b="63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0E858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    </w:pict>
          </mc:Fallback>
        </mc:AlternateConten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A303FD">
      <w:pPr>
        <w:pStyle w:val="a"/>
        <w:rPr>
          <w:rFonts w:ascii="Century" w:hAnsi="Century"/>
          <w:spacing w:val="0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104775</wp:posOffset>
                </wp:positionV>
                <wp:extent cx="3771900" cy="0"/>
                <wp:effectExtent l="6350" t="9525" r="12700" b="952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BA51A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    </w:pict>
          </mc:Fallback>
        </mc:AlternateConten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  <w:spacing w:val="-1"/>
        </w:rPr>
        <w:t xml:space="preserve">      </w:t>
      </w:r>
      <w:r w:rsidR="00D31931" w:rsidRPr="001F158D">
        <w:rPr>
          <w:rFonts w:ascii="Century" w:eastAsia="Times New Roman" w:hAnsi="Century" w:cs="Times New Roman"/>
        </w:rPr>
        <w:t>Physician's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Name</w:t>
      </w:r>
      <w:r w:rsidR="00D31931"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</w:t>
      </w:r>
      <w:r w:rsidR="00A06630">
        <w:rPr>
          <w:rFonts w:ascii="Century" w:hAnsi="Century" w:cs="Times New Roman" w:hint="eastAsia"/>
        </w:rPr>
        <w:t xml:space="preserve"> </w:t>
      </w:r>
      <w:r w:rsidR="00D31931" w:rsidRPr="001F158D">
        <w:rPr>
          <w:rFonts w:ascii="Century" w:eastAsia="Times New Roman" w:hAnsi="Century" w:cs="Times New Roman"/>
        </w:rPr>
        <w:t>:</w:t>
      </w:r>
    </w:p>
    <w:p w:rsidR="00D31931" w:rsidRPr="001F158D" w:rsidRDefault="00D31931">
      <w:pPr>
        <w:pStyle w:val="a"/>
        <w:rPr>
          <w:spacing w:val="0"/>
        </w:rPr>
      </w:pP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D31931" w:rsidRPr="001F158D" w:rsidRDefault="00D31931" w:rsidP="00A06630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A303FD">
      <w:pPr>
        <w:pStyle w:val="a"/>
        <w:rPr>
          <w:spacing w:val="0"/>
        </w:rPr>
      </w:pPr>
      <w:r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3175</wp:posOffset>
                </wp:positionV>
                <wp:extent cx="3926840" cy="0"/>
                <wp:effectExtent l="13335" t="12700" r="12700" b="635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6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06945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    </w:pict>
          </mc:Fallback>
        </mc:AlternateContent>
      </w:r>
    </w:p>
    <w:sectPr w:rsidR="00D31931" w:rsidRPr="001F158D" w:rsidSect="00001F4A">
      <w:pgSz w:w="11906" w:h="16838" w:code="9"/>
      <w:pgMar w:top="851" w:right="851" w:bottom="426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31"/>
    <w:rsid w:val="00001F4A"/>
    <w:rsid w:val="00002750"/>
    <w:rsid w:val="00044A8F"/>
    <w:rsid w:val="00067B12"/>
    <w:rsid w:val="000B6F39"/>
    <w:rsid w:val="000E0AC5"/>
    <w:rsid w:val="000E21E1"/>
    <w:rsid w:val="0011677A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  <w15:docId w15:val="{D9C089FF-9A09-4F88-A4A3-0C81A4E1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DAE3E-F388-47D9-AFF4-C4D51756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2142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RIMKUTE MILDA</cp:lastModifiedBy>
  <cp:revision>3</cp:revision>
  <cp:lastPrinted>2012-11-28T01:52:00Z</cp:lastPrinted>
  <dcterms:created xsi:type="dcterms:W3CDTF">2013-03-12T08:02:00Z</dcterms:created>
  <dcterms:modified xsi:type="dcterms:W3CDTF">2016-04-19T14:03:00Z</dcterms:modified>
</cp:coreProperties>
</file>